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93" w:rsidRPr="00CB51BF" w:rsidRDefault="006B4288">
      <w:pPr>
        <w:rPr>
          <w:b/>
          <w:noProof/>
          <w:sz w:val="28"/>
          <w:szCs w:val="28"/>
          <w:lang w:eastAsia="nl-BE"/>
        </w:rPr>
      </w:pPr>
      <w:r>
        <w:rPr>
          <w:b/>
          <w:noProof/>
          <w:sz w:val="28"/>
          <w:szCs w:val="28"/>
          <w:lang w:eastAsia="nl-BE"/>
        </w:rPr>
        <w:t>Geofence</w:t>
      </w:r>
      <w:r w:rsidR="00A35893" w:rsidRPr="00CB51BF">
        <w:rPr>
          <w:b/>
          <w:noProof/>
          <w:sz w:val="28"/>
          <w:szCs w:val="28"/>
          <w:lang w:eastAsia="nl-BE"/>
        </w:rPr>
        <w:t xml:space="preserve"> instellen:</w:t>
      </w:r>
    </w:p>
    <w:p w:rsidR="00FD0AB8" w:rsidRDefault="00FD0AB8" w:rsidP="00FD0AB8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Selecteer in welk geval een oproep/SMS moet gestuurd worden.</w:t>
      </w:r>
      <w:r w:rsidR="006B4288">
        <w:rPr>
          <w:noProof/>
          <w:lang w:eastAsia="nl-BE"/>
        </w:rPr>
        <w:t xml:space="preserve"> </w:t>
      </w:r>
      <w:r w:rsidR="00DC60FF">
        <w:rPr>
          <w:noProof/>
          <w:lang w:eastAsia="nl-BE"/>
        </w:rPr>
        <w:t>(bij verlaten, bij binnenkomen of alletwee)</w:t>
      </w:r>
    </w:p>
    <w:p w:rsidR="00CB51BF" w:rsidRDefault="00E6592E" w:rsidP="00A35893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Selecteer een kaart interface uit de lijst.</w:t>
      </w:r>
    </w:p>
    <w:p w:rsidR="00A35893" w:rsidRDefault="00064600" w:rsidP="00A35893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Geef de naam van de locatie in + ga</w:t>
      </w:r>
    </w:p>
    <w:p w:rsidR="00CB51BF" w:rsidRDefault="00CB51BF" w:rsidP="00A35893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In/uit-zoemen</w:t>
      </w:r>
      <w:r w:rsidR="009D744D">
        <w:rPr>
          <w:noProof/>
          <w:lang w:eastAsia="nl-BE"/>
        </w:rPr>
        <w:t xml:space="preserve"> op de kaart</w:t>
      </w:r>
      <w:r>
        <w:rPr>
          <w:noProof/>
          <w:lang w:eastAsia="nl-BE"/>
        </w:rPr>
        <w:t xml:space="preserve"> kan door de balk onderaan te verschuiven.</w:t>
      </w:r>
      <w:r w:rsidR="00DE3938">
        <w:rPr>
          <w:noProof/>
          <w:lang w:eastAsia="nl-BE"/>
        </w:rPr>
        <w:t xml:space="preserve"> Verplaatsen</w:t>
      </w:r>
      <w:r w:rsidR="00DC60FF">
        <w:rPr>
          <w:noProof/>
          <w:lang w:eastAsia="nl-BE"/>
        </w:rPr>
        <w:t xml:space="preserve"> op de kaart</w:t>
      </w:r>
      <w:r w:rsidR="00DE3938">
        <w:rPr>
          <w:noProof/>
          <w:lang w:eastAsia="nl-BE"/>
        </w:rPr>
        <w:t xml:space="preserve"> doe je door de linkermuisknop ingedrukt te houden en de cursor te bewegen.</w:t>
      </w:r>
    </w:p>
    <w:p w:rsidR="009F2C61" w:rsidRDefault="009F2C61" w:rsidP="009F2C61">
      <w:pPr>
        <w:ind w:left="360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57245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600" w:rsidRDefault="00CB51BF" w:rsidP="00A35893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Om ee</w:t>
      </w:r>
      <w:r w:rsidR="009D744D">
        <w:rPr>
          <w:noProof/>
          <w:lang w:eastAsia="nl-BE"/>
        </w:rPr>
        <w:t>n gebied te selecteren: duw rechter</w:t>
      </w:r>
      <w:r>
        <w:rPr>
          <w:noProof/>
          <w:lang w:eastAsia="nl-BE"/>
        </w:rPr>
        <w:t xml:space="preserve">muisknop in en </w:t>
      </w:r>
      <w:r w:rsidR="004B2720">
        <w:rPr>
          <w:noProof/>
          <w:lang w:eastAsia="nl-BE"/>
        </w:rPr>
        <w:t>maak een selectie</w:t>
      </w:r>
      <w:r w:rsidR="009D744D">
        <w:rPr>
          <w:noProof/>
          <w:lang w:eastAsia="nl-BE"/>
        </w:rPr>
        <w:t xml:space="preserve"> op de kaart</w:t>
      </w:r>
    </w:p>
    <w:p w:rsidR="009D744D" w:rsidRDefault="00CB51BF" w:rsidP="009D744D">
      <w:pPr>
        <w:pStyle w:val="Lijstalinea"/>
        <w:rPr>
          <w:noProof/>
          <w:lang w:eastAsia="nl-BE"/>
        </w:rPr>
      </w:pPr>
      <w:r>
        <w:rPr>
          <w:noProof/>
          <w:lang w:eastAsia="nl-BE"/>
        </w:rPr>
        <w:t>Is de selectie niet goed, maak dan een nieuwe selectie op dezelfde manier.</w:t>
      </w:r>
    </w:p>
    <w:p w:rsidR="005F28AE" w:rsidRDefault="005F28AE" w:rsidP="009D744D">
      <w:pPr>
        <w:pStyle w:val="Lijstalinea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3524250" cy="230250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49" cy="23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4B2720" w:rsidRDefault="004B2720" w:rsidP="009D744D">
      <w:pPr>
        <w:pStyle w:val="Lijstalinea"/>
        <w:rPr>
          <w:noProof/>
          <w:lang w:eastAsia="nl-BE"/>
        </w:rPr>
      </w:pPr>
    </w:p>
    <w:p w:rsidR="00CB51BF" w:rsidRDefault="005F28AE" w:rsidP="00CB51BF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lastRenderedPageBreak/>
        <w:t xml:space="preserve">a. </w:t>
      </w:r>
      <w:r w:rsidR="00CB51BF">
        <w:rPr>
          <w:noProof/>
          <w:lang w:eastAsia="nl-BE"/>
        </w:rPr>
        <w:t xml:space="preserve">Druk op de knop </w:t>
      </w:r>
      <w:r w:rsidR="009D744D">
        <w:rPr>
          <w:noProof/>
          <w:lang w:eastAsia="nl-BE"/>
        </w:rPr>
        <w:t>‘</w:t>
      </w:r>
      <w:r w:rsidR="00CB51BF">
        <w:rPr>
          <w:noProof/>
          <w:lang w:eastAsia="nl-BE"/>
        </w:rPr>
        <w:t>opslaan</w:t>
      </w:r>
      <w:r w:rsidR="009D744D">
        <w:rPr>
          <w:noProof/>
          <w:lang w:eastAsia="nl-BE"/>
        </w:rPr>
        <w:t>’</w:t>
      </w:r>
      <w:r w:rsidR="00CB51BF">
        <w:rPr>
          <w:noProof/>
          <w:lang w:eastAsia="nl-BE"/>
        </w:rPr>
        <w:t xml:space="preserve"> bij het </w:t>
      </w:r>
      <w:r w:rsidR="0002193D">
        <w:rPr>
          <w:noProof/>
          <w:lang w:eastAsia="nl-BE"/>
        </w:rPr>
        <w:t>ge</w:t>
      </w:r>
      <w:r w:rsidR="00CB51BF">
        <w:rPr>
          <w:noProof/>
          <w:lang w:eastAsia="nl-BE"/>
        </w:rPr>
        <w:t>wenste gebied.</w:t>
      </w:r>
      <w:bookmarkStart w:id="0" w:name="_GoBack"/>
      <w:bookmarkEnd w:id="0"/>
    </w:p>
    <w:p w:rsidR="009D744D" w:rsidRDefault="005F28AE" w:rsidP="009D744D">
      <w:pPr>
        <w:pStyle w:val="Lijstalinea"/>
        <w:rPr>
          <w:noProof/>
          <w:lang w:eastAsia="nl-BE"/>
        </w:rPr>
      </w:pPr>
      <w:r>
        <w:rPr>
          <w:noProof/>
          <w:lang w:eastAsia="nl-BE"/>
        </w:rPr>
        <w:t xml:space="preserve">b. </w:t>
      </w:r>
      <w:r w:rsidR="009D744D">
        <w:rPr>
          <w:noProof/>
          <w:lang w:eastAsia="nl-BE"/>
        </w:rPr>
        <w:t>Om vooraf bepaalde coördinaten in te geven, dubbelklik met de rechtermuisknop op de kaart en vul aan.</w:t>
      </w:r>
    </w:p>
    <w:p w:rsidR="005F28AE" w:rsidRDefault="005F28AE" w:rsidP="005F28AE">
      <w:pPr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4476750" cy="2368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4D" w:rsidRDefault="009D744D" w:rsidP="009D744D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>Herhaal stap 4 en 5 om meerdere gebieden toe te voegen.</w:t>
      </w:r>
    </w:p>
    <w:p w:rsidR="009D744D" w:rsidRDefault="009D744D" w:rsidP="00E6592E">
      <w:pPr>
        <w:pStyle w:val="Lijstalinea"/>
        <w:rPr>
          <w:noProof/>
          <w:lang w:eastAsia="nl-BE"/>
        </w:rPr>
      </w:pPr>
      <w:r>
        <w:rPr>
          <w:noProof/>
          <w:lang w:eastAsia="nl-BE"/>
        </w:rPr>
        <w:t>Druk op ‘Gebied x’ om deze zichtbaar te maken op de kaart.</w:t>
      </w:r>
    </w:p>
    <w:p w:rsidR="00B5609F" w:rsidRDefault="00B5609F" w:rsidP="00E6592E">
      <w:pPr>
        <w:pStyle w:val="Lijstalinea"/>
        <w:rPr>
          <w:noProof/>
          <w:lang w:eastAsia="nl-BE"/>
        </w:rPr>
      </w:pPr>
    </w:p>
    <w:p w:rsidR="00FD0AB8" w:rsidRDefault="00FD0AB8" w:rsidP="00FD0AB8">
      <w:pPr>
        <w:pStyle w:val="Lijstalinea"/>
        <w:numPr>
          <w:ilvl w:val="0"/>
          <w:numId w:val="1"/>
        </w:numPr>
        <w:rPr>
          <w:noProof/>
          <w:lang w:eastAsia="nl-BE"/>
        </w:rPr>
      </w:pPr>
      <w:r>
        <w:rPr>
          <w:noProof/>
          <w:lang w:eastAsia="nl-BE"/>
        </w:rPr>
        <w:t xml:space="preserve">Activeer geofencing-knop </w:t>
      </w:r>
      <w:r w:rsidR="00960E9F">
        <w:rPr>
          <w:noProof/>
          <w:lang w:eastAsia="nl-BE"/>
        </w:rPr>
        <w:t>bij de gewenste ontvanger in ‘Alarm bestemming’</w:t>
      </w:r>
    </w:p>
    <w:p w:rsidR="00FD0AB8" w:rsidRDefault="00FD0AB8" w:rsidP="00FD0AB8">
      <w:pPr>
        <w:rPr>
          <w:noProof/>
          <w:lang w:eastAsia="nl-BE"/>
        </w:rPr>
      </w:pPr>
    </w:p>
    <w:p w:rsidR="0029575B" w:rsidRDefault="00B5609F">
      <w:r>
        <w:rPr>
          <w:noProof/>
          <w:lang w:eastAsia="nl-BE"/>
        </w:rPr>
        <w:drawing>
          <wp:inline distT="0" distB="0" distL="0" distR="0">
            <wp:extent cx="5724525" cy="1095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786"/>
    <w:multiLevelType w:val="hybridMultilevel"/>
    <w:tmpl w:val="954285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93"/>
    <w:rsid w:val="0002193D"/>
    <w:rsid w:val="00064600"/>
    <w:rsid w:val="0029575B"/>
    <w:rsid w:val="004B2720"/>
    <w:rsid w:val="005F28AE"/>
    <w:rsid w:val="006B4288"/>
    <w:rsid w:val="00960E9F"/>
    <w:rsid w:val="009D744D"/>
    <w:rsid w:val="009F2C61"/>
    <w:rsid w:val="00A35893"/>
    <w:rsid w:val="00B5609F"/>
    <w:rsid w:val="00CB51BF"/>
    <w:rsid w:val="00D20599"/>
    <w:rsid w:val="00DC60FF"/>
    <w:rsid w:val="00DE3938"/>
    <w:rsid w:val="00E6592E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3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56D2A9B0.dotm</Template>
  <TotalTime>0</TotalTime>
  <Pages>2</Pages>
  <Words>137</Words>
  <Characters>758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Smartwares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 Belle</dc:creator>
  <cp:lastModifiedBy>jvinck</cp:lastModifiedBy>
  <cp:revision>2</cp:revision>
  <dcterms:created xsi:type="dcterms:W3CDTF">2016-02-10T15:27:00Z</dcterms:created>
  <dcterms:modified xsi:type="dcterms:W3CDTF">2016-02-10T15:27:00Z</dcterms:modified>
</cp:coreProperties>
</file>